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95" w:rsidRPr="00D20B99" w:rsidRDefault="00637195" w:rsidP="00D20B99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D20B99">
        <w:rPr>
          <w:rFonts w:ascii="Arial" w:hAnsi="Arial" w:cs="Arial"/>
          <w:b/>
          <w:sz w:val="36"/>
          <w:szCs w:val="36"/>
        </w:rPr>
        <w:t>И Н Ф О Р М А Ц И Я</w:t>
      </w:r>
    </w:p>
    <w:p w:rsidR="00637195" w:rsidRPr="004B3AE5" w:rsidRDefault="00637195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B3AE5">
        <w:rPr>
          <w:rFonts w:ascii="Arial" w:hAnsi="Arial" w:cs="Arial"/>
          <w:b/>
          <w:sz w:val="24"/>
          <w:szCs w:val="24"/>
        </w:rPr>
        <w:t>О ЧИСЛЕННОСТИ ПОЛУЧАТЕЛЕЙ СОЦИАЛЬНЫХ УСЛУГ</w:t>
      </w:r>
    </w:p>
    <w:p w:rsidR="00637195" w:rsidRPr="004B3AE5" w:rsidRDefault="00637195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B3AE5">
        <w:rPr>
          <w:rFonts w:ascii="Arial" w:hAnsi="Arial" w:cs="Arial"/>
          <w:b/>
          <w:sz w:val="24"/>
          <w:szCs w:val="24"/>
        </w:rPr>
        <w:t>ПО</w:t>
      </w:r>
      <w:r>
        <w:rPr>
          <w:rFonts w:ascii="Arial" w:hAnsi="Arial" w:cs="Arial"/>
          <w:b/>
          <w:sz w:val="24"/>
          <w:szCs w:val="24"/>
        </w:rPr>
        <w:t xml:space="preserve"> СТАЦИОНАРНОЙ</w:t>
      </w:r>
      <w:r w:rsidRPr="004B3AE5">
        <w:rPr>
          <w:rFonts w:ascii="Arial" w:hAnsi="Arial" w:cs="Arial"/>
          <w:b/>
          <w:sz w:val="24"/>
          <w:szCs w:val="24"/>
        </w:rPr>
        <w:t xml:space="preserve"> ФОРМ</w:t>
      </w:r>
      <w:r>
        <w:rPr>
          <w:rFonts w:ascii="Arial" w:hAnsi="Arial" w:cs="Arial"/>
          <w:b/>
          <w:sz w:val="24"/>
          <w:szCs w:val="24"/>
        </w:rPr>
        <w:t>Е</w:t>
      </w:r>
      <w:r w:rsidRPr="004B3AE5">
        <w:rPr>
          <w:rFonts w:ascii="Arial" w:hAnsi="Arial" w:cs="Arial"/>
          <w:b/>
          <w:sz w:val="24"/>
          <w:szCs w:val="24"/>
        </w:rPr>
        <w:t xml:space="preserve"> СОЦИАЛЬНОГО ОБСЛУЖИВАИЯ И ВИДАМ СОЦИАЛЬНЫХ УСЛУГ</w:t>
      </w:r>
    </w:p>
    <w:p w:rsidR="00637195" w:rsidRPr="004B3AE5" w:rsidRDefault="00637195" w:rsidP="00D20B99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B3AE5">
        <w:rPr>
          <w:rFonts w:ascii="Arial" w:hAnsi="Arial" w:cs="Arial"/>
          <w:b/>
          <w:sz w:val="32"/>
          <w:szCs w:val="32"/>
        </w:rPr>
        <w:t>ПО ФИЛИАЛУ «ВВЕДЕНСКИЙ» ОБУ «ГЕНРОНТОЛОГИЧЕСКИЙ ЦЕНТР ЛИПЕЦКОЙ ОБЛАСТИ»</w:t>
      </w:r>
    </w:p>
    <w:p w:rsidR="00637195" w:rsidRDefault="00637195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7195" w:rsidRDefault="00637195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3957"/>
        <w:gridCol w:w="1793"/>
        <w:gridCol w:w="1677"/>
        <w:gridCol w:w="1392"/>
      </w:tblGrid>
      <w:tr w:rsidR="00637195" w:rsidRPr="00A213C2" w:rsidTr="00C0515C">
        <w:tc>
          <w:tcPr>
            <w:tcW w:w="75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3C2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3C2">
              <w:rPr>
                <w:rFonts w:ascii="Arial" w:hAnsi="Arial" w:cs="Arial"/>
                <w:b/>
                <w:sz w:val="24"/>
                <w:szCs w:val="24"/>
              </w:rPr>
              <w:t>п/п.</w:t>
            </w:r>
          </w:p>
        </w:tc>
        <w:tc>
          <w:tcPr>
            <w:tcW w:w="3957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3C2">
              <w:rPr>
                <w:rFonts w:ascii="Arial" w:hAnsi="Arial" w:cs="Arial"/>
                <w:b/>
                <w:sz w:val="24"/>
                <w:szCs w:val="24"/>
              </w:rPr>
              <w:t>Численность получателей по формам социального обслуживания и видам социальных услуг</w:t>
            </w:r>
          </w:p>
        </w:tc>
        <w:tc>
          <w:tcPr>
            <w:tcW w:w="1793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>Наполняемость</w:t>
            </w: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>филиала</w:t>
            </w:r>
          </w:p>
        </w:tc>
        <w:tc>
          <w:tcPr>
            <w:tcW w:w="1677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 xml:space="preserve">Находятся </w:t>
            </w: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>на социальном обслуживании</w:t>
            </w: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>(фактическая</w:t>
            </w: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>численность)</w:t>
            </w:r>
          </w:p>
        </w:tc>
        <w:tc>
          <w:tcPr>
            <w:tcW w:w="139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13C2">
              <w:rPr>
                <w:rFonts w:ascii="Arial" w:hAnsi="Arial" w:cs="Arial"/>
                <w:b/>
                <w:sz w:val="20"/>
                <w:szCs w:val="20"/>
              </w:rPr>
              <w:t>свободных мест</w:t>
            </w:r>
          </w:p>
        </w:tc>
      </w:tr>
      <w:tr w:rsidR="00637195" w:rsidRPr="00A213C2" w:rsidTr="00C0515C">
        <w:tc>
          <w:tcPr>
            <w:tcW w:w="75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213C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957" w:type="dxa"/>
          </w:tcPr>
          <w:p w:rsidR="00637195" w:rsidRPr="00A213C2" w:rsidRDefault="00637195" w:rsidP="00A213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13C2">
              <w:rPr>
                <w:rFonts w:ascii="Times New Roman" w:hAnsi="Times New Roman"/>
                <w:sz w:val="28"/>
                <w:szCs w:val="28"/>
              </w:rPr>
              <w:t>Численность получателей  социальных услуг в стационарной форме социального обслуживания за счёт бюджетных ассигнований</w:t>
            </w:r>
          </w:p>
          <w:p w:rsidR="00637195" w:rsidRPr="00A213C2" w:rsidRDefault="00637195" w:rsidP="00A213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13C2">
              <w:rPr>
                <w:rFonts w:ascii="Times New Roman" w:hAnsi="Times New Roman"/>
                <w:sz w:val="28"/>
                <w:szCs w:val="28"/>
              </w:rPr>
              <w:t>Липецкой области</w:t>
            </w:r>
            <w:r w:rsidRPr="00A213C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793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C0515C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32</w:t>
            </w:r>
          </w:p>
        </w:tc>
        <w:tc>
          <w:tcPr>
            <w:tcW w:w="1677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C0515C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132</w:t>
            </w: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C0515C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637195" w:rsidRPr="00A213C2" w:rsidTr="00C0515C">
        <w:tc>
          <w:tcPr>
            <w:tcW w:w="75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Pr="00A213C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957" w:type="dxa"/>
          </w:tcPr>
          <w:p w:rsidR="00637195" w:rsidRPr="00A213C2" w:rsidRDefault="00637195" w:rsidP="00A213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13C2">
              <w:rPr>
                <w:rFonts w:ascii="Times New Roman" w:hAnsi="Times New Roman"/>
                <w:sz w:val="28"/>
                <w:szCs w:val="28"/>
              </w:rPr>
              <w:t xml:space="preserve">Численность получателей </w:t>
            </w:r>
          </w:p>
          <w:p w:rsidR="00637195" w:rsidRPr="00A213C2" w:rsidRDefault="00637195" w:rsidP="00A213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13C2">
              <w:rPr>
                <w:rFonts w:ascii="Times New Roman" w:hAnsi="Times New Roman"/>
                <w:sz w:val="28"/>
                <w:szCs w:val="28"/>
              </w:rPr>
              <w:t xml:space="preserve">  услуги по временному проживанию за счёт средств физических лиц</w:t>
            </w:r>
          </w:p>
          <w:p w:rsidR="00637195" w:rsidRPr="00A213C2" w:rsidRDefault="00637195" w:rsidP="00A213C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213C2">
              <w:rPr>
                <w:rFonts w:ascii="Times New Roman" w:hAnsi="Times New Roman"/>
                <w:sz w:val="28"/>
                <w:szCs w:val="28"/>
              </w:rPr>
              <w:t xml:space="preserve"> (платное отделение)                                                         </w:t>
            </w:r>
          </w:p>
        </w:tc>
        <w:tc>
          <w:tcPr>
            <w:tcW w:w="1793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C0515C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1677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C0515C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12</w:t>
            </w:r>
          </w:p>
        </w:tc>
        <w:tc>
          <w:tcPr>
            <w:tcW w:w="139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37195" w:rsidRPr="00C0515C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</w:p>
        </w:tc>
      </w:tr>
      <w:tr w:rsidR="00637195" w:rsidRPr="00A213C2" w:rsidTr="00C0515C">
        <w:tc>
          <w:tcPr>
            <w:tcW w:w="75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57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3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7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2" w:type="dxa"/>
          </w:tcPr>
          <w:p w:rsidR="00637195" w:rsidRPr="00A213C2" w:rsidRDefault="00637195" w:rsidP="00A213C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37195" w:rsidRDefault="00637195" w:rsidP="00864114">
      <w:pPr>
        <w:ind w:firstLine="0"/>
        <w:rPr>
          <w:rFonts w:ascii="Arial" w:hAnsi="Arial" w:cs="Arial"/>
          <w:sz w:val="24"/>
          <w:szCs w:val="24"/>
        </w:rPr>
      </w:pPr>
    </w:p>
    <w:p w:rsidR="00637195" w:rsidRDefault="00637195" w:rsidP="00864114">
      <w:pPr>
        <w:ind w:firstLine="0"/>
        <w:rPr>
          <w:rFonts w:ascii="Arial" w:hAnsi="Arial" w:cs="Arial"/>
          <w:sz w:val="24"/>
          <w:szCs w:val="24"/>
        </w:rPr>
      </w:pPr>
    </w:p>
    <w:p w:rsidR="00637195" w:rsidRPr="00D20B99" w:rsidRDefault="00637195" w:rsidP="00864114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37195" w:rsidRPr="00D20B99" w:rsidSect="00450D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B99"/>
    <w:rsid w:val="00142507"/>
    <w:rsid w:val="00403DA0"/>
    <w:rsid w:val="00450D53"/>
    <w:rsid w:val="004B3AE5"/>
    <w:rsid w:val="004D141C"/>
    <w:rsid w:val="00506689"/>
    <w:rsid w:val="005E2634"/>
    <w:rsid w:val="00637195"/>
    <w:rsid w:val="00674120"/>
    <w:rsid w:val="006A1E39"/>
    <w:rsid w:val="006C1CAA"/>
    <w:rsid w:val="00744C62"/>
    <w:rsid w:val="00841B84"/>
    <w:rsid w:val="00864114"/>
    <w:rsid w:val="008E33DD"/>
    <w:rsid w:val="00A213C2"/>
    <w:rsid w:val="00BD7A6E"/>
    <w:rsid w:val="00C0515C"/>
    <w:rsid w:val="00CE5916"/>
    <w:rsid w:val="00D20B99"/>
    <w:rsid w:val="00D7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120"/>
    <w:pPr>
      <w:ind w:firstLine="1418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59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C1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123</Words>
  <Characters>707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10</cp:revision>
  <cp:lastPrinted>2024-06-16T10:00:00Z</cp:lastPrinted>
  <dcterms:created xsi:type="dcterms:W3CDTF">2022-09-12T07:35:00Z</dcterms:created>
  <dcterms:modified xsi:type="dcterms:W3CDTF">2025-03-11T11:51:00Z</dcterms:modified>
</cp:coreProperties>
</file>